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D1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6AD1" w:rsidRPr="00BE7A99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686A1B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  <w:u w:val="single"/>
        </w:rPr>
        <w:t>.09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103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B96AD1" w:rsidRPr="00A773FD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B96AD1" w:rsidRPr="00090CBC" w:rsidRDefault="00B96AD1" w:rsidP="001B2DDA">
      <w:pPr>
        <w:pStyle w:val="NoSpacing"/>
        <w:rPr>
          <w:rFonts w:ascii="Times New Roman" w:hAnsi="Times New Roman"/>
        </w:rPr>
      </w:pP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0D4A51" w:rsidRDefault="00B96AD1" w:rsidP="001B2DD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Калининский сельсовет Ташлинского района Оренбургской области постановляет:</w:t>
      </w:r>
    </w:p>
    <w:p w:rsidR="00B96AD1" w:rsidRPr="008500D4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помещению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56:31:0602</w:t>
      </w:r>
      <w:r w:rsidRPr="00DD427B">
        <w:rPr>
          <w:rFonts w:ascii="Times New Roman" w:hAnsi="Times New Roman"/>
          <w:sz w:val="28"/>
          <w:szCs w:val="28"/>
        </w:rPr>
        <w:t>001:</w:t>
      </w:r>
      <w:r>
        <w:rPr>
          <w:rFonts w:ascii="Times New Roman" w:hAnsi="Times New Roman"/>
          <w:sz w:val="28"/>
          <w:szCs w:val="28"/>
        </w:rPr>
        <w:t>934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Молодежная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улица, дом 3, квартира 1.</w:t>
      </w:r>
    </w:p>
    <w:p w:rsidR="00B96AD1" w:rsidRPr="008500D4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B96AD1" w:rsidRPr="008500D4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</w:p>
    <w:p w:rsidR="00B96AD1" w:rsidRPr="00090CBC" w:rsidRDefault="00B96AD1" w:rsidP="001B2DD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О. А. Разумная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B96AD1" w:rsidRDefault="00B96AD1" w:rsidP="001B2DDA"/>
    <w:p w:rsidR="00B96AD1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96AD1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6AD1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6AD1" w:rsidRDefault="00B96AD1" w:rsidP="001B2DD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96AD1" w:rsidRDefault="00B96AD1"/>
    <w:sectPr w:rsidR="00B96AD1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144F8"/>
    <w:rsid w:val="00090CBC"/>
    <w:rsid w:val="000D4A51"/>
    <w:rsid w:val="000E3822"/>
    <w:rsid w:val="000F0010"/>
    <w:rsid w:val="0010144B"/>
    <w:rsid w:val="001129D1"/>
    <w:rsid w:val="00115899"/>
    <w:rsid w:val="0012094D"/>
    <w:rsid w:val="001215F8"/>
    <w:rsid w:val="001367E2"/>
    <w:rsid w:val="00151DFB"/>
    <w:rsid w:val="00175D6A"/>
    <w:rsid w:val="0019582B"/>
    <w:rsid w:val="001B2DDA"/>
    <w:rsid w:val="001B7EDE"/>
    <w:rsid w:val="001F59BB"/>
    <w:rsid w:val="00213DD0"/>
    <w:rsid w:val="00230D77"/>
    <w:rsid w:val="00262ED5"/>
    <w:rsid w:val="0029241D"/>
    <w:rsid w:val="002A7D8C"/>
    <w:rsid w:val="002A7F3F"/>
    <w:rsid w:val="002B3F43"/>
    <w:rsid w:val="002B5F0C"/>
    <w:rsid w:val="002C0879"/>
    <w:rsid w:val="002C3E87"/>
    <w:rsid w:val="002C6944"/>
    <w:rsid w:val="0030294C"/>
    <w:rsid w:val="00305667"/>
    <w:rsid w:val="00312D52"/>
    <w:rsid w:val="0031509E"/>
    <w:rsid w:val="00332EA1"/>
    <w:rsid w:val="00344A87"/>
    <w:rsid w:val="00367374"/>
    <w:rsid w:val="003B27B4"/>
    <w:rsid w:val="004020E0"/>
    <w:rsid w:val="00423497"/>
    <w:rsid w:val="004528D4"/>
    <w:rsid w:val="00460A19"/>
    <w:rsid w:val="00472C63"/>
    <w:rsid w:val="004B4D5F"/>
    <w:rsid w:val="004B6CF1"/>
    <w:rsid w:val="004F79F6"/>
    <w:rsid w:val="00551365"/>
    <w:rsid w:val="00565324"/>
    <w:rsid w:val="005B07A6"/>
    <w:rsid w:val="005B41A8"/>
    <w:rsid w:val="005E5A55"/>
    <w:rsid w:val="00626F23"/>
    <w:rsid w:val="0065669F"/>
    <w:rsid w:val="00672E9D"/>
    <w:rsid w:val="00686A1B"/>
    <w:rsid w:val="006F723D"/>
    <w:rsid w:val="00721F0D"/>
    <w:rsid w:val="00737C84"/>
    <w:rsid w:val="007509BF"/>
    <w:rsid w:val="00752AFB"/>
    <w:rsid w:val="00754C5F"/>
    <w:rsid w:val="00772FD7"/>
    <w:rsid w:val="00797413"/>
    <w:rsid w:val="007B052B"/>
    <w:rsid w:val="007D5EA4"/>
    <w:rsid w:val="008141B4"/>
    <w:rsid w:val="00841495"/>
    <w:rsid w:val="00843F60"/>
    <w:rsid w:val="00844DDA"/>
    <w:rsid w:val="00845444"/>
    <w:rsid w:val="00845DB9"/>
    <w:rsid w:val="008500D4"/>
    <w:rsid w:val="008B14B2"/>
    <w:rsid w:val="008F6B03"/>
    <w:rsid w:val="009048EE"/>
    <w:rsid w:val="00927F2B"/>
    <w:rsid w:val="00947E94"/>
    <w:rsid w:val="00972878"/>
    <w:rsid w:val="009773CC"/>
    <w:rsid w:val="00982219"/>
    <w:rsid w:val="00993FC4"/>
    <w:rsid w:val="009950CB"/>
    <w:rsid w:val="00A068C6"/>
    <w:rsid w:val="00A55C2E"/>
    <w:rsid w:val="00A773FD"/>
    <w:rsid w:val="00AA53E3"/>
    <w:rsid w:val="00B251E4"/>
    <w:rsid w:val="00B77628"/>
    <w:rsid w:val="00B96AD1"/>
    <w:rsid w:val="00BB65ED"/>
    <w:rsid w:val="00BB703F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D5872"/>
    <w:rsid w:val="00CE2196"/>
    <w:rsid w:val="00CF5784"/>
    <w:rsid w:val="00D15D80"/>
    <w:rsid w:val="00D179DD"/>
    <w:rsid w:val="00D41610"/>
    <w:rsid w:val="00D53AD0"/>
    <w:rsid w:val="00D54CFE"/>
    <w:rsid w:val="00D95F0F"/>
    <w:rsid w:val="00DD427B"/>
    <w:rsid w:val="00DE0CBF"/>
    <w:rsid w:val="00DF467F"/>
    <w:rsid w:val="00E03C45"/>
    <w:rsid w:val="00E30DAB"/>
    <w:rsid w:val="00E33AC8"/>
    <w:rsid w:val="00E46613"/>
    <w:rsid w:val="00E935F0"/>
    <w:rsid w:val="00F02D5B"/>
    <w:rsid w:val="00F16964"/>
    <w:rsid w:val="00F2496C"/>
    <w:rsid w:val="00F27F7D"/>
    <w:rsid w:val="00F35C8E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Hyperlink">
    <w:name w:val="Hyperlink"/>
    <w:basedOn w:val="DefaultParagraphFont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1</Pages>
  <Words>152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48</cp:revision>
  <cp:lastPrinted>2023-09-13T05:07:00Z</cp:lastPrinted>
  <dcterms:created xsi:type="dcterms:W3CDTF">2021-06-29T06:23:00Z</dcterms:created>
  <dcterms:modified xsi:type="dcterms:W3CDTF">2023-09-13T05:07:00Z</dcterms:modified>
</cp:coreProperties>
</file>